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FootnoteTex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FootnoteTex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FootnoteTex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FootnoteTex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000000">
      <w:pPr>
        <w:pStyle w:val="Footnote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FootnoteTex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FootnoteTex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PlainText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DFA6" w14:textId="77777777" w:rsidR="001546B1" w:rsidRDefault="001546B1">
      <w:r>
        <w:separator/>
      </w:r>
    </w:p>
  </w:endnote>
  <w:endnote w:type="continuationSeparator" w:id="0">
    <w:p w14:paraId="37196383" w14:textId="77777777" w:rsidR="001546B1" w:rsidRDefault="0015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1290" w14:textId="77777777" w:rsidR="00DC607D" w:rsidRDefault="00DC60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Footer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Footer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Footer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E8BF" w14:textId="77777777" w:rsidR="001546B1" w:rsidRDefault="001546B1">
      <w:r>
        <w:separator/>
      </w:r>
    </w:p>
  </w:footnote>
  <w:footnote w:type="continuationSeparator" w:id="0">
    <w:p w14:paraId="6E72012A" w14:textId="77777777" w:rsidR="001546B1" w:rsidRDefault="0015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Header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Header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DC3NDcxMTYwMzZQ0lEKTi0uzszPAykwrAUAcjvVHiwAAAA="/>
  </w:docVars>
  <w:rsids>
    <w:rsidRoot w:val="00F612F1"/>
    <w:rsid w:val="00013C5D"/>
    <w:rsid w:val="00064846"/>
    <w:rsid w:val="00096131"/>
    <w:rsid w:val="000D58CD"/>
    <w:rsid w:val="000E5798"/>
    <w:rsid w:val="001000EA"/>
    <w:rsid w:val="001546B1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96E5C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noProof/>
      <w:sz w:val="20"/>
      <w:szCs w:val="20"/>
      <w:lang w:val="de-D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Elske Antonissen</cp:lastModifiedBy>
  <cp:revision>2</cp:revision>
  <cp:lastPrinted>2022-12-24T10:44:00Z</cp:lastPrinted>
  <dcterms:created xsi:type="dcterms:W3CDTF">2023-11-02T11:40:00Z</dcterms:created>
  <dcterms:modified xsi:type="dcterms:W3CDTF">2023-11-02T11:40:00Z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